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83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605"/>
        <w:gridCol w:w="1293"/>
        <w:gridCol w:w="1116"/>
        <w:gridCol w:w="1278"/>
        <w:gridCol w:w="1219"/>
        <w:gridCol w:w="1278"/>
        <w:gridCol w:w="1383"/>
        <w:gridCol w:w="1475"/>
        <w:gridCol w:w="1833"/>
      </w:tblGrid>
      <w:tr w14:paraId="0C171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18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9D4582">
            <w:pPr>
              <w:widowControl/>
              <w:jc w:val="left"/>
              <w:textAlignment w:val="bottom"/>
              <w:rPr>
                <w:rFonts w:ascii="黑体" w:hAnsi="仿宋" w:eastAsia="黑体" w:cs="仿宋"/>
                <w:color w:val="000000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黑体" w:hAnsi="仿宋_GB2312" w:eastAsia="黑体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14:paraId="04830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96B39A">
            <w:pPr>
              <w:widowControl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长治市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年民办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职业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培训学校年检评估汇总表</w:t>
            </w:r>
          </w:p>
        </w:tc>
      </w:tr>
      <w:tr w14:paraId="409FF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79AF49C4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填表单位（盖章）：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填表时间：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14:paraId="68CCB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66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CF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培训学校名称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2C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8A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C1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开设工种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C1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教职工数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F2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设立审批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文号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41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是否建设党支部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56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5年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年检是否合格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02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联系电话</w:t>
            </w:r>
          </w:p>
        </w:tc>
      </w:tr>
      <w:tr w14:paraId="1D0F6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E66F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80E1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3787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67D3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56EC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74B1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7EFB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CBD05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CD50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FBB9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AA61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8066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7D33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2250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98CC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027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0A40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99D5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0A69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3ACA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9D8D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2A72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BB28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14B2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80620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377F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61ED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7AAC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0A74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8C88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3A8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50FC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553AD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D1A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A898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59C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A70F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905D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DC02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550E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A623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F76F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A2EA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686E48A5">
        <w:trPr>
          <w:trHeight w:val="5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0F46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98F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9647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EBAC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4BDC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80E8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F687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7CF4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AA4B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982C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4AFA5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664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5EC3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A496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109B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92B5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E935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C53E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CFFD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07C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43CD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1D851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87CA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DBFB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2FA8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C0BD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ED77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4ACE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B489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8624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B97B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B465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33ACC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E432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4A68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FBBD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768E7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8C3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E8C2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63F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A6D7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0082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143B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14:paraId="2602A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10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7F509C35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填表人：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联系电话：</w:t>
            </w:r>
          </w:p>
        </w:tc>
      </w:tr>
    </w:tbl>
    <w:p w14:paraId="28A47100"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pgNumType w:fmt="decimal" w:start="1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BA33D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I1MTVlYTRmNDU5OWE0YTVmNGFkNTJjZDUxZTQ2MmYifQ=="/>
  </w:docVars>
  <w:rsids>
    <w:rsidRoot w:val="001B1682"/>
    <w:rsid w:val="001B1682"/>
    <w:rsid w:val="002A3457"/>
    <w:rsid w:val="0036528A"/>
    <w:rsid w:val="003E6775"/>
    <w:rsid w:val="005565F7"/>
    <w:rsid w:val="005609FD"/>
    <w:rsid w:val="00AA3AC1"/>
    <w:rsid w:val="00D747D5"/>
    <w:rsid w:val="00F03BAA"/>
    <w:rsid w:val="00F20D27"/>
    <w:rsid w:val="00FA6C6C"/>
    <w:rsid w:val="050C7DD2"/>
    <w:rsid w:val="0B3F7726"/>
    <w:rsid w:val="0C7D0506"/>
    <w:rsid w:val="0DD3492E"/>
    <w:rsid w:val="1BB6C36F"/>
    <w:rsid w:val="1C6E7E6B"/>
    <w:rsid w:val="2BBF2766"/>
    <w:rsid w:val="34DD6037"/>
    <w:rsid w:val="39B353AE"/>
    <w:rsid w:val="477BEBDD"/>
    <w:rsid w:val="50836D3A"/>
    <w:rsid w:val="544D0665"/>
    <w:rsid w:val="56FB686E"/>
    <w:rsid w:val="57D12A81"/>
    <w:rsid w:val="58FB00E4"/>
    <w:rsid w:val="5AFC6067"/>
    <w:rsid w:val="5C600F7F"/>
    <w:rsid w:val="677E4AAF"/>
    <w:rsid w:val="682B33F1"/>
    <w:rsid w:val="69291B3D"/>
    <w:rsid w:val="6FEEBD73"/>
    <w:rsid w:val="6FFEAB80"/>
    <w:rsid w:val="73FCB585"/>
    <w:rsid w:val="77EF2FCD"/>
    <w:rsid w:val="7BFF5400"/>
    <w:rsid w:val="7E2319EA"/>
    <w:rsid w:val="7EAF938E"/>
    <w:rsid w:val="9FDFB532"/>
    <w:rsid w:val="A72978CB"/>
    <w:rsid w:val="AA58637A"/>
    <w:rsid w:val="D77F4A4F"/>
    <w:rsid w:val="DFFF0FE2"/>
    <w:rsid w:val="EAFF3069"/>
    <w:rsid w:val="F247825A"/>
    <w:rsid w:val="FBF7E988"/>
    <w:rsid w:val="FFDD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99</Words>
  <Characters>105</Characters>
  <Lines>0</Lines>
  <Paragraphs>0</Paragraphs>
  <TotalTime>70</TotalTime>
  <ScaleCrop>false</ScaleCrop>
  <LinksUpToDate>false</LinksUpToDate>
  <CharactersWithSpaces>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2022-03-11T01:39:00Z</dcterms:created>
  <dc:creator>Administrator</dc:creator>
  <cp:lastModifiedBy>Cosy.</cp:lastModifiedBy>
  <cp:lastPrinted>2026-03-31T06:49:00Z</cp:lastPrinted>
  <dcterms:modified xsi:type="dcterms:W3CDTF">2026-03-31T07:43:43Z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E03ED2B9A76F42F68D1A418B1F7E6F4C</vt:lpwstr>
  </property>
  <property fmtid="{D5CDD505-2E9C-101B-9397-08002B2CF9AE}" pid="4" name="KSOTemplateDocerSaveRecord">
    <vt:lpwstr>eyJoZGlkIjoiOTU2ODE0ZjE5ZWNmOWUzYTdmODFiZTc4YjA5ZjM1ZTciLCJ1c2VySWQiOiIzNzY0NDcwNjYifQ==</vt:lpwstr>
  </property>
</Properties>
</file>